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B2" w:rsidRDefault="004A6AB2" w:rsidP="00137607">
      <w:pPr>
        <w:spacing w:after="0" w:line="240" w:lineRule="auto"/>
        <w:ind w:right="818"/>
        <w:rPr>
          <w:rFonts w:ascii="Arial" w:hAnsi="Arial"/>
          <w:b/>
          <w:spacing w:val="20"/>
          <w:sz w:val="28"/>
          <w:szCs w:val="24"/>
        </w:rPr>
      </w:pPr>
      <w:r w:rsidRPr="00E01C3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 SI citta 1" style="width:52.5pt;height:71.25pt;visibility:visible">
            <v:imagedata r:id="rId5" o:title=""/>
          </v:shape>
        </w:pict>
      </w:r>
      <w:r w:rsidRPr="00CD1A9E">
        <w:rPr>
          <w:rFonts w:ascii="Arial" w:hAnsi="Arial"/>
          <w:b/>
          <w:spacing w:val="20"/>
          <w:sz w:val="28"/>
          <w:szCs w:val="24"/>
        </w:rPr>
        <w:t xml:space="preserve">        </w:t>
      </w:r>
      <w:r>
        <w:rPr>
          <w:rFonts w:ascii="Arial" w:hAnsi="Arial"/>
          <w:b/>
          <w:spacing w:val="20"/>
          <w:sz w:val="28"/>
          <w:szCs w:val="24"/>
        </w:rPr>
        <w:t xml:space="preserve">     CITTA’ DI SAN MAURO TORINESE</w:t>
      </w:r>
    </w:p>
    <w:p w:rsidR="004A6AB2" w:rsidRDefault="004A6AB2" w:rsidP="00137607">
      <w:pPr>
        <w:spacing w:after="0" w:line="240" w:lineRule="auto"/>
        <w:ind w:left="2832" w:right="818" w:firstLine="70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spacing w:val="20"/>
          <w:sz w:val="28"/>
          <w:szCs w:val="24"/>
        </w:rPr>
        <w:t xml:space="preserve">    </w:t>
      </w:r>
    </w:p>
    <w:p w:rsidR="004A6AB2" w:rsidRPr="00137607" w:rsidRDefault="004A6AB2" w:rsidP="00976656">
      <w:pPr>
        <w:spacing w:after="0" w:line="240" w:lineRule="auto"/>
        <w:ind w:right="818"/>
        <w:rPr>
          <w:rFonts w:ascii="Arial" w:hAnsi="Arial"/>
          <w:b/>
          <w:spacing w:val="20"/>
          <w:sz w:val="28"/>
          <w:szCs w:val="24"/>
        </w:rPr>
      </w:pPr>
      <w:bookmarkStart w:id="0" w:name="_GoBack"/>
      <w:bookmarkEnd w:id="0"/>
    </w:p>
    <w:p w:rsidR="004A6AB2" w:rsidRPr="007778F7" w:rsidRDefault="004A6AB2" w:rsidP="00F53580">
      <w:pPr>
        <w:pStyle w:val="NormalWeb"/>
        <w:jc w:val="center"/>
        <w:rPr>
          <w:rFonts w:ascii="Calibri" w:hAnsi="Calibri"/>
          <w:b/>
          <w:u w:val="single"/>
        </w:rPr>
      </w:pPr>
      <w:r w:rsidRPr="007778F7">
        <w:rPr>
          <w:rFonts w:ascii="Calibri" w:hAnsi="Calibri"/>
          <w:b/>
          <w:u w:val="single"/>
        </w:rPr>
        <w:t>COMUNICATO STAMPA</w:t>
      </w:r>
    </w:p>
    <w:p w:rsidR="004A6AB2" w:rsidRPr="0033708E" w:rsidRDefault="004A6AB2" w:rsidP="00C86DE1">
      <w:pPr>
        <w:pStyle w:val="NormalWeb"/>
        <w:jc w:val="both"/>
        <w:rPr>
          <w:rFonts w:ascii="Calibri" w:hAnsi="Calibri"/>
        </w:rPr>
      </w:pPr>
      <w:r w:rsidRPr="0033708E">
        <w:rPr>
          <w:rFonts w:ascii="Calibri" w:hAnsi="Calibri"/>
        </w:rPr>
        <w:t xml:space="preserve">Il </w:t>
      </w:r>
      <w:r w:rsidRPr="007778F7">
        <w:rPr>
          <w:rFonts w:ascii="Calibri" w:hAnsi="Calibri"/>
          <w:b/>
        </w:rPr>
        <w:t>1</w:t>
      </w:r>
      <w:r>
        <w:rPr>
          <w:rFonts w:ascii="Calibri" w:hAnsi="Calibri"/>
          <w:b/>
        </w:rPr>
        <w:t>6</w:t>
      </w:r>
      <w:r w:rsidRPr="007778F7">
        <w:rPr>
          <w:rFonts w:ascii="Calibri" w:hAnsi="Calibri"/>
          <w:b/>
        </w:rPr>
        <w:t xml:space="preserve"> dicembre p.v</w:t>
      </w:r>
      <w:r w:rsidRPr="0033708E">
        <w:rPr>
          <w:rFonts w:ascii="Calibri" w:hAnsi="Calibri"/>
        </w:rPr>
        <w:t xml:space="preserve">. alle </w:t>
      </w:r>
      <w:r w:rsidRPr="007778F7">
        <w:rPr>
          <w:rFonts w:ascii="Calibri" w:hAnsi="Calibri"/>
          <w:b/>
        </w:rPr>
        <w:t xml:space="preserve">ore </w:t>
      </w:r>
      <w:r>
        <w:rPr>
          <w:rFonts w:ascii="Calibri" w:hAnsi="Calibri"/>
          <w:b/>
        </w:rPr>
        <w:t>10.00</w:t>
      </w:r>
      <w:r w:rsidRPr="0033708E">
        <w:rPr>
          <w:rFonts w:ascii="Calibri" w:hAnsi="Calibri"/>
        </w:rPr>
        <w:t xml:space="preserve"> pres</w:t>
      </w:r>
      <w:r>
        <w:rPr>
          <w:rFonts w:ascii="Calibri" w:hAnsi="Calibri"/>
        </w:rPr>
        <w:t xml:space="preserve">so la </w:t>
      </w:r>
      <w:r w:rsidRPr="007778F7">
        <w:rPr>
          <w:rFonts w:ascii="Calibri" w:hAnsi="Calibri"/>
          <w:b/>
        </w:rPr>
        <w:t>Sala Consiliare della Città di San Mauro T.se</w:t>
      </w:r>
      <w:r>
        <w:rPr>
          <w:rFonts w:ascii="Calibri" w:hAnsi="Calibri"/>
        </w:rPr>
        <w:t xml:space="preserve">, è convocata la </w:t>
      </w:r>
      <w:r w:rsidRPr="007778F7">
        <w:rPr>
          <w:rFonts w:ascii="Calibri" w:hAnsi="Calibri"/>
          <w:b/>
        </w:rPr>
        <w:t>prima seduta del Consiglio Comunale dei Ragazzi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eletto il 30 novembre 2016</w:t>
      </w:r>
      <w:r w:rsidRPr="0033708E">
        <w:rPr>
          <w:rFonts w:ascii="Calibri" w:hAnsi="Calibri"/>
        </w:rPr>
        <w:t>, istituito con Deliberazione n. 76 del 30/09/2014.</w:t>
      </w:r>
    </w:p>
    <w:p w:rsidR="004A6AB2" w:rsidRPr="0033708E" w:rsidRDefault="004A6AB2" w:rsidP="00C86DE1">
      <w:pPr>
        <w:pStyle w:val="NormalWeb"/>
        <w:jc w:val="both"/>
        <w:rPr>
          <w:rFonts w:ascii="Calibri" w:hAnsi="Calibri"/>
        </w:rPr>
      </w:pPr>
      <w:r w:rsidRPr="0033708E">
        <w:rPr>
          <w:rFonts w:ascii="Calibri" w:hAnsi="Calibri"/>
        </w:rPr>
        <w:t>Tale organo, come si evince dall’art. 53 del nuovo Statuto Comunale, “</w:t>
      </w:r>
      <w:r w:rsidRPr="0033708E">
        <w:rPr>
          <w:rFonts w:ascii="Calibri" w:hAnsi="Calibri"/>
          <w:i/>
        </w:rPr>
        <w:t>ha il compito di collaborare con l’istituzione comunale deliberando in via consultiva nelle seguenti materie: politica ambientale, sport, tempo libero, giochi, rapporti con l’associazionismo, cultura e spettacolo, pubblica istruzione, assistenza ai giovani e agli anziani, rapporti con l’UNICEF e altri organismi nazionali o internazionali</w:t>
      </w:r>
      <w:r w:rsidRPr="0033708E">
        <w:rPr>
          <w:rFonts w:ascii="Calibri" w:hAnsi="Calibri"/>
        </w:rPr>
        <w:t>”.</w:t>
      </w:r>
    </w:p>
    <w:p w:rsidR="004A6AB2" w:rsidRPr="0033708E" w:rsidRDefault="004A6AB2" w:rsidP="00C86DE1">
      <w:pPr>
        <w:pStyle w:val="NormalWeb"/>
        <w:jc w:val="both"/>
        <w:rPr>
          <w:rFonts w:ascii="Calibri" w:hAnsi="Calibri"/>
        </w:rPr>
      </w:pPr>
      <w:r w:rsidRPr="0033708E">
        <w:rPr>
          <w:rFonts w:ascii="Calibri" w:hAnsi="Calibri"/>
        </w:rPr>
        <w:t>Il Consiglio Comunale dei Ragazzi, composto da diciassette membri</w:t>
      </w:r>
      <w:r>
        <w:rPr>
          <w:rFonts w:ascii="Calibri" w:hAnsi="Calibri"/>
        </w:rPr>
        <w:t xml:space="preserve"> frequentanti il secondo ciclo della scuola primaria e la scuola secondaria di I grado</w:t>
      </w:r>
      <w:r w:rsidRPr="0033708E">
        <w:rPr>
          <w:rFonts w:ascii="Calibri" w:hAnsi="Calibri"/>
        </w:rPr>
        <w:t>,</w:t>
      </w:r>
      <w:r>
        <w:rPr>
          <w:rFonts w:ascii="Calibri" w:hAnsi="Calibri"/>
        </w:rPr>
        <w:t xml:space="preserve"> vuole essere un luogo dove i giovani </w:t>
      </w:r>
      <w:r w:rsidRPr="0033708E">
        <w:rPr>
          <w:rFonts w:ascii="Calibri" w:hAnsi="Calibri"/>
        </w:rPr>
        <w:t>si riuniscono per esprimere le loro opinioni, si confrontano e discutono con i coetanei nel rispetto delle regole, elaborano proposte per migliorare la Città in cui vivono; ha dunque tra le sue funzioni principali quella di educare i ragazzi alla rappresentanza democratica e di renderli protagonisti della vita del territorio, attraverso il coinvolgimento nelle scelte che li riguardano.</w:t>
      </w:r>
    </w:p>
    <w:p w:rsidR="004A6AB2" w:rsidRPr="0033708E" w:rsidRDefault="004A6AB2" w:rsidP="00C86DE1">
      <w:pPr>
        <w:pStyle w:val="NormalWeb"/>
        <w:jc w:val="both"/>
        <w:rPr>
          <w:rFonts w:ascii="Calibri" w:hAnsi="Calibri"/>
        </w:rPr>
      </w:pPr>
      <w:r w:rsidRPr="0033708E">
        <w:rPr>
          <w:rFonts w:ascii="Calibri" w:hAnsi="Calibri"/>
        </w:rPr>
        <w:t>L’ordine del giorno della prima seduta è il seguente:</w:t>
      </w:r>
    </w:p>
    <w:p w:rsidR="004A6AB2" w:rsidRPr="0033708E" w:rsidRDefault="004A6AB2" w:rsidP="0033708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708E">
        <w:rPr>
          <w:sz w:val="24"/>
          <w:szCs w:val="24"/>
        </w:rPr>
        <w:t>Comunicazioni del Sindaco e del Presidente del Consiglio Comunale;</w:t>
      </w:r>
    </w:p>
    <w:p w:rsidR="004A6AB2" w:rsidRPr="0033708E" w:rsidRDefault="004A6AB2" w:rsidP="0033708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708E">
        <w:rPr>
          <w:sz w:val="24"/>
          <w:szCs w:val="24"/>
        </w:rPr>
        <w:t xml:space="preserve">Presa d’atto della composizione del Consiglio Comunale dei Ragazzi e elezione del Presidente </w:t>
      </w:r>
      <w:r>
        <w:rPr>
          <w:sz w:val="24"/>
          <w:szCs w:val="24"/>
        </w:rPr>
        <w:t xml:space="preserve">e del Vice Presidente </w:t>
      </w:r>
      <w:r w:rsidRPr="0033708E">
        <w:rPr>
          <w:sz w:val="24"/>
          <w:szCs w:val="24"/>
        </w:rPr>
        <w:t>del Consiglio dei Ragazzi;</w:t>
      </w:r>
    </w:p>
    <w:p w:rsidR="004A6AB2" w:rsidRPr="0033708E" w:rsidRDefault="004A6AB2" w:rsidP="0033708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708E">
        <w:rPr>
          <w:sz w:val="24"/>
          <w:szCs w:val="24"/>
        </w:rPr>
        <w:t>Elezione dei Presidenti delle Commissioni consiliari: Commissione cultura e Commissione territorio;</w:t>
      </w:r>
    </w:p>
    <w:p w:rsidR="004A6AB2" w:rsidRPr="0033708E" w:rsidRDefault="004A6AB2" w:rsidP="0033708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3708E">
        <w:rPr>
          <w:sz w:val="24"/>
          <w:szCs w:val="24"/>
        </w:rPr>
        <w:t>Discussione delle linee programmatiche dei consiglieri neoeletti.</w:t>
      </w:r>
    </w:p>
    <w:p w:rsidR="004A6AB2" w:rsidRPr="0033708E" w:rsidRDefault="004A6AB2" w:rsidP="0033708E">
      <w:pPr>
        <w:jc w:val="both"/>
        <w:rPr>
          <w:sz w:val="24"/>
          <w:szCs w:val="24"/>
        </w:rPr>
      </w:pPr>
      <w:r w:rsidRPr="0033708E">
        <w:rPr>
          <w:sz w:val="24"/>
          <w:szCs w:val="24"/>
        </w:rPr>
        <w:t xml:space="preserve"> </w:t>
      </w:r>
      <w:r w:rsidRPr="0033708E">
        <w:rPr>
          <w:sz w:val="24"/>
          <w:szCs w:val="24"/>
        </w:rPr>
        <w:br/>
        <w:t>Siete caldamente  invitati a partecipare a questa giornata significativa per la Città di San Mauro</w:t>
      </w:r>
      <w:r>
        <w:rPr>
          <w:sz w:val="24"/>
          <w:szCs w:val="24"/>
        </w:rPr>
        <w:t xml:space="preserve"> T.se e a dare notizia dell’evento</w:t>
      </w:r>
      <w:r w:rsidRPr="0033708E">
        <w:rPr>
          <w:sz w:val="24"/>
          <w:szCs w:val="24"/>
        </w:rPr>
        <w:t xml:space="preserve"> sui Vostri giornali.</w:t>
      </w:r>
    </w:p>
    <w:p w:rsidR="004A6AB2" w:rsidRDefault="004A6AB2" w:rsidP="0033708E">
      <w:pPr>
        <w:pStyle w:val="NormalWeb"/>
      </w:pPr>
      <w:r w:rsidRPr="0033708E">
        <w:rPr>
          <w:rFonts w:ascii="Calibri" w:hAnsi="Calibri"/>
        </w:rPr>
        <w:t>Cordiali saluti</w:t>
      </w:r>
      <w:r>
        <w:br/>
        <w:t xml:space="preserve">  </w:t>
      </w:r>
      <w:r>
        <w:br/>
        <w:t xml:space="preserve">      IL SINDACO</w:t>
      </w:r>
      <w:r>
        <w:tab/>
      </w:r>
      <w:r>
        <w:tab/>
      </w:r>
      <w:r>
        <w:tab/>
      </w:r>
      <w:r>
        <w:tab/>
        <w:t>IL PRESIDENTE DEL CONSIGLIO COMUNALE</w:t>
      </w:r>
      <w:r>
        <w:br/>
        <w:t>Marco BONGIOVANNI</w:t>
      </w:r>
      <w:r>
        <w:tab/>
      </w:r>
      <w:r>
        <w:tab/>
      </w:r>
      <w:r>
        <w:tab/>
        <w:t xml:space="preserve">              </w:t>
      </w:r>
      <w:r>
        <w:tab/>
        <w:t>Lara LOI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4A6AB2" w:rsidSect="00EC0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F9E"/>
    <w:multiLevelType w:val="hybridMultilevel"/>
    <w:tmpl w:val="3B8E1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2F2A"/>
    <w:multiLevelType w:val="hybridMultilevel"/>
    <w:tmpl w:val="B92C51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C152E0"/>
    <w:multiLevelType w:val="hybridMultilevel"/>
    <w:tmpl w:val="E27E858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53C67"/>
    <w:multiLevelType w:val="hybridMultilevel"/>
    <w:tmpl w:val="0FC8C9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580"/>
    <w:rsid w:val="00020CF6"/>
    <w:rsid w:val="00137607"/>
    <w:rsid w:val="001414DD"/>
    <w:rsid w:val="00176896"/>
    <w:rsid w:val="002853B4"/>
    <w:rsid w:val="002A5785"/>
    <w:rsid w:val="0033708E"/>
    <w:rsid w:val="00344500"/>
    <w:rsid w:val="003A75D1"/>
    <w:rsid w:val="00453517"/>
    <w:rsid w:val="004A6AB2"/>
    <w:rsid w:val="005752F8"/>
    <w:rsid w:val="0064076B"/>
    <w:rsid w:val="007778F7"/>
    <w:rsid w:val="00976656"/>
    <w:rsid w:val="00C86DE1"/>
    <w:rsid w:val="00CD1A9E"/>
    <w:rsid w:val="00E01C3B"/>
    <w:rsid w:val="00EC0121"/>
    <w:rsid w:val="00F53580"/>
    <w:rsid w:val="00FD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298</Words>
  <Characters>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CITTA’ DI SAN MAURO TORINESE</dc:title>
  <dc:subject/>
  <dc:creator>utente</dc:creator>
  <cp:keywords/>
  <dc:description/>
  <cp:lastModifiedBy>mraineri</cp:lastModifiedBy>
  <cp:revision>2</cp:revision>
  <cp:lastPrinted>2016-12-15T09:33:00Z</cp:lastPrinted>
  <dcterms:created xsi:type="dcterms:W3CDTF">2016-12-15T09:33:00Z</dcterms:created>
  <dcterms:modified xsi:type="dcterms:W3CDTF">2016-12-15T09:33:00Z</dcterms:modified>
</cp:coreProperties>
</file>